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6F" w:rsidRDefault="004F3A6F" w:rsidP="00324F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«УКОЛОВСКАЯ   ОСНОВНАЯ ОБЩЕОБРАЗОВАТЕЛЬНАЯ ШКОЛА»</w:t>
      </w:r>
    </w:p>
    <w:p w:rsidR="004F3A6F" w:rsidRDefault="004F3A6F" w:rsidP="00324F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ГУБКИНСКОГО РАЙОНА БЕЛГОРОДСКОЙ ОБЛАСТИ</w:t>
      </w:r>
    </w:p>
    <w:tbl>
      <w:tblPr>
        <w:tblpPr w:leftFromText="180" w:rightFromText="180" w:vertAnchor="page" w:horzAnchor="margin" w:tblpY="2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4F3A6F" w:rsidTr="00324F1C">
        <w:trPr>
          <w:trHeight w:val="161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ВВЕДЕНО В ДЕЙСТВИЕ</w:t>
            </w:r>
          </w:p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  __</w:t>
            </w:r>
          </w:p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«___» _______  20 ___</w:t>
            </w:r>
          </w:p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МБОУ «Уколовская основная </w:t>
            </w:r>
          </w:p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общеобразовательная школа»</w:t>
            </w:r>
          </w:p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         Уколова Е.Н.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</w:t>
            </w:r>
          </w:p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на заседании  Педагогического совета</w:t>
            </w:r>
          </w:p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Протокол №_____</w:t>
            </w:r>
          </w:p>
          <w:p w:rsidR="004F3A6F" w:rsidRDefault="004F3A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от «__»__________20___ г</w:t>
            </w:r>
          </w:p>
        </w:tc>
      </w:tr>
    </w:tbl>
    <w:p w:rsidR="004F3A6F" w:rsidRDefault="004F3A6F" w:rsidP="006F14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A6F" w:rsidRPr="00D40BE0" w:rsidRDefault="004F3A6F" w:rsidP="00324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0BE0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ОРЯДОК ОРГАНИЗАЦИИ И ПРОВЕДЕНИЯ САМООБСЛЕДОВАНИЯ</w:t>
      </w:r>
    </w:p>
    <w:p w:rsidR="004F3A6F" w:rsidRDefault="004F3A6F" w:rsidP="00D40B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A6F" w:rsidRPr="00D40BE0" w:rsidRDefault="004F3A6F" w:rsidP="00D40BE0">
      <w:pPr>
        <w:spacing w:after="0"/>
        <w:rPr>
          <w:rFonts w:ascii="Times New Roman" w:hAnsi="Times New Roman"/>
          <w:b/>
          <w:sz w:val="24"/>
          <w:szCs w:val="24"/>
        </w:rPr>
      </w:pPr>
      <w:r w:rsidRPr="00D40BE0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1.1. Настоящий Порядок организации и проведения самообследования в муниципальном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>м</w:t>
      </w:r>
      <w:r w:rsidRPr="00A04CBD">
        <w:rPr>
          <w:rFonts w:ascii="Times New Roman" w:hAnsi="Times New Roman"/>
          <w:sz w:val="24"/>
          <w:szCs w:val="24"/>
        </w:rPr>
        <w:t xml:space="preserve"> общеобразовательном учреждении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BE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Уколовская </w:t>
      </w:r>
      <w:r w:rsidRPr="00D40BE0">
        <w:rPr>
          <w:rFonts w:ascii="Times New Roman" w:hAnsi="Times New Roman"/>
          <w:sz w:val="24"/>
          <w:szCs w:val="24"/>
        </w:rPr>
        <w:t>основная общеобразовательная школа»</w:t>
      </w:r>
      <w:r w:rsidRPr="00A04CBD">
        <w:rPr>
          <w:rFonts w:ascii="Times New Roman" w:hAnsi="Times New Roman"/>
          <w:sz w:val="24"/>
          <w:szCs w:val="24"/>
        </w:rPr>
        <w:t xml:space="preserve"> (далее - Порядок) разработан в соответствии с требованиями: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04CBD">
          <w:rPr>
            <w:rFonts w:ascii="Times New Roman" w:hAnsi="Times New Roman"/>
            <w:sz w:val="24"/>
            <w:szCs w:val="24"/>
          </w:rPr>
          <w:t>2012 г</w:t>
        </w:r>
      </w:smartTag>
      <w:r w:rsidRPr="00A04CBD">
        <w:rPr>
          <w:rFonts w:ascii="Times New Roman" w:hAnsi="Times New Roman"/>
          <w:sz w:val="24"/>
          <w:szCs w:val="24"/>
        </w:rPr>
        <w:t>. №273-ФЗ «Об образовании в Российской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Федерации»;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Порядка проведения самообследования образовательной организацией, утвержд</w:t>
      </w:r>
      <w:r w:rsidRPr="00324F1C">
        <w:rPr>
          <w:rFonts w:ascii="Times New Roman" w:hAnsi="Times New Roman"/>
          <w:sz w:val="24"/>
          <w:szCs w:val="24"/>
        </w:rPr>
        <w:t>ё</w:t>
      </w:r>
      <w:r w:rsidRPr="00A04CBD">
        <w:rPr>
          <w:rFonts w:ascii="Times New Roman" w:hAnsi="Times New Roman"/>
          <w:sz w:val="24"/>
          <w:szCs w:val="24"/>
        </w:rPr>
        <w:t>нным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A04CBD">
          <w:rPr>
            <w:rFonts w:ascii="Times New Roman" w:hAnsi="Times New Roman"/>
            <w:sz w:val="24"/>
            <w:szCs w:val="24"/>
          </w:rPr>
          <w:t>2013 г</w:t>
        </w:r>
      </w:smartTag>
      <w:r w:rsidRPr="00A04CBD">
        <w:rPr>
          <w:rFonts w:ascii="Times New Roman" w:hAnsi="Times New Roman"/>
          <w:sz w:val="24"/>
          <w:szCs w:val="24"/>
        </w:rPr>
        <w:t>. № 462;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 xml:space="preserve">- Постановления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 w:rsidRPr="00A04CBD">
          <w:rPr>
            <w:rFonts w:ascii="Times New Roman" w:hAnsi="Times New Roman"/>
            <w:sz w:val="24"/>
            <w:szCs w:val="24"/>
          </w:rPr>
          <w:t>2013 г</w:t>
        </w:r>
      </w:smartTag>
      <w:r w:rsidRPr="00A04CBD">
        <w:rPr>
          <w:rFonts w:ascii="Times New Roman" w:hAnsi="Times New Roman"/>
          <w:sz w:val="24"/>
          <w:szCs w:val="24"/>
        </w:rPr>
        <w:t>. № 662 «Об осуществлении мони-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торинга системы образования».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Приказа Министерства образования и науки России от 10.12.2013 № 1324 «Об утвер-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ждении показателей деятельности образовательной орган</w:t>
      </w:r>
      <w:r>
        <w:rPr>
          <w:rFonts w:ascii="Times New Roman" w:hAnsi="Times New Roman"/>
          <w:sz w:val="24"/>
          <w:szCs w:val="24"/>
        </w:rPr>
        <w:t>изации, подлежащей самообследо</w:t>
      </w:r>
      <w:r w:rsidRPr="00A04CBD">
        <w:rPr>
          <w:rFonts w:ascii="Times New Roman" w:hAnsi="Times New Roman"/>
          <w:sz w:val="24"/>
          <w:szCs w:val="24"/>
        </w:rPr>
        <w:t>ванию» (Зарегистрировано в Минюсте России 28.01.2014 № 31135)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1.2. Целями проведения самообследования муниципального бюджетного общеобразова-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 xml:space="preserve">тельного учреждения </w:t>
      </w:r>
      <w:r w:rsidRPr="00D40BE0">
        <w:rPr>
          <w:rFonts w:ascii="Times New Roman" w:hAnsi="Times New Roman"/>
          <w:sz w:val="24"/>
          <w:szCs w:val="24"/>
        </w:rPr>
        <w:t>«Ивановская основная общеобразовательная школа»</w:t>
      </w:r>
      <w:r>
        <w:rPr>
          <w:rFonts w:ascii="Times New Roman" w:hAnsi="Times New Roman"/>
          <w:sz w:val="24"/>
          <w:szCs w:val="24"/>
        </w:rPr>
        <w:t xml:space="preserve"> (далее – учреж</w:t>
      </w:r>
      <w:r w:rsidRPr="00A04CBD">
        <w:rPr>
          <w:rFonts w:ascii="Times New Roman" w:hAnsi="Times New Roman"/>
          <w:sz w:val="24"/>
          <w:szCs w:val="24"/>
        </w:rPr>
        <w:t xml:space="preserve">дения) являются обеспечение доступности и открытости </w:t>
      </w:r>
      <w:r>
        <w:rPr>
          <w:rFonts w:ascii="Times New Roman" w:hAnsi="Times New Roman"/>
          <w:sz w:val="24"/>
          <w:szCs w:val="24"/>
        </w:rPr>
        <w:t>информации о деятельности учре</w:t>
      </w:r>
      <w:r w:rsidRPr="00A04CBD">
        <w:rPr>
          <w:rFonts w:ascii="Times New Roman" w:hAnsi="Times New Roman"/>
          <w:sz w:val="24"/>
          <w:szCs w:val="24"/>
        </w:rPr>
        <w:t>ждения, подготовка отч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та о результатах самообследования (далее - отч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т).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1.3. Задачи самообследования: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1) установление степени проявления измеряемых качеств у объектов изучения и оценива-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ния (самооценивания);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2) выявление наличия или отсутствия недопустимых и инновационных качеств в педаго-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гической системе в целом (или отдельных е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 xml:space="preserve"> компонентов);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3) создание целостной системы оценочных характеристик педагогических процессов;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4) выявление положительных тенденций в объектах изучения и оценивания (самооцени-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вания), в образовательной системе учреждения в целом, резервов его развития;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5) установление причин возникновения и путей решения выявленных в ходе изучения и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оценивания (самооценивания) проблем;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6) составление (или опровержение) прогнозов изменений, связанных с объектами оцени-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вания (самооценивания) или действиями, относящимися к ним.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1.4. В соответствии с целями и задачами самообследование выполняет ряд функций: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• оценочная функция - выявление соответствия оцениваемых параметров нормативным и</w:t>
      </w:r>
    </w:p>
    <w:p w:rsidR="004F3A6F" w:rsidRPr="00A04CBD" w:rsidRDefault="004F3A6F" w:rsidP="00324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современным параметрам и требованиям;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• диагностическая функция - выявление причин возникновения отклонений состояния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объекта изучения и оценивания нормативных и научно об</w:t>
      </w:r>
      <w:r>
        <w:rPr>
          <w:rFonts w:ascii="Times New Roman" w:hAnsi="Times New Roman"/>
          <w:sz w:val="24"/>
          <w:szCs w:val="24"/>
        </w:rPr>
        <w:t>основанных параметров, по кото</w:t>
      </w:r>
      <w:r w:rsidRPr="00A04CBD">
        <w:rPr>
          <w:rFonts w:ascii="Times New Roman" w:hAnsi="Times New Roman"/>
          <w:sz w:val="24"/>
          <w:szCs w:val="24"/>
        </w:rPr>
        <w:t>рым осуществляется его оценка (самооценка);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• прогностическая функция - оценка (самооценка) последствий проявления отклонений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для самого оцениваемого объекта и тех, с которыми он вступает во взаимодействие.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1.5. Самообследование проводится ежегодно, по итогам учебного года по состоянию на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01 августа текущего года.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1.6. Процедура самообследования включает в себя следующие этапы: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планирование и подготовку работ по самообследованию;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организацию и проведение самообследования;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обобщение полученных результатов и на их основе формирование отчета;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рассмотрение отчета органами коллегиального управления учреждения, к компетенции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которого относится решение данного вопроса.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1.7. Сроки, форма проведения самообследования, состав лиц, привлекаемых дляего про-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ведения, определяются учреждением.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1.8. Результаты самообследования оформляются в виде отчета, включающего аналитиче-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скую часть и результаты анализа показателей деятельности.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1.9. Отчет подписывается руководителем учреждения и заверяется печатью. Размещение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отчета на официальном сайте учреждения в сети «Интерне</w:t>
      </w:r>
      <w:r>
        <w:rPr>
          <w:rFonts w:ascii="Times New Roman" w:hAnsi="Times New Roman"/>
          <w:sz w:val="24"/>
          <w:szCs w:val="24"/>
        </w:rPr>
        <w:t>т», и направление ею учредителю о</w:t>
      </w:r>
      <w:r w:rsidRPr="00A04CBD">
        <w:rPr>
          <w:rFonts w:ascii="Times New Roman" w:hAnsi="Times New Roman"/>
          <w:sz w:val="24"/>
          <w:szCs w:val="24"/>
        </w:rPr>
        <w:t>существляется не позднее 1 сентября текущего года,</w:t>
      </w:r>
    </w:p>
    <w:p w:rsidR="004F3A6F" w:rsidRPr="00954A35" w:rsidRDefault="004F3A6F" w:rsidP="00A04C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4A35">
        <w:rPr>
          <w:rFonts w:ascii="Times New Roman" w:hAnsi="Times New Roman"/>
          <w:b/>
          <w:sz w:val="24"/>
          <w:szCs w:val="24"/>
        </w:rPr>
        <w:t>2. Планирование и подготовка работ по самообследованию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2.1. Директор учреждения изда</w:t>
      </w:r>
      <w:r w:rsidRPr="006F1447">
        <w:rPr>
          <w:rFonts w:ascii="Times New Roman" w:hAnsi="Times New Roman"/>
          <w:sz w:val="24"/>
          <w:szCs w:val="24"/>
        </w:rPr>
        <w:t>ёт</w:t>
      </w:r>
      <w:r>
        <w:rPr>
          <w:rFonts w:ascii="Tahoma" w:hAnsi="Tahoma" w:cs="Tahoma"/>
          <w:sz w:val="24"/>
          <w:szCs w:val="24"/>
        </w:rPr>
        <w:t xml:space="preserve"> </w:t>
      </w:r>
      <w:r w:rsidRPr="00A04CBD">
        <w:rPr>
          <w:rFonts w:ascii="Times New Roman" w:hAnsi="Times New Roman"/>
          <w:sz w:val="24"/>
          <w:szCs w:val="24"/>
        </w:rPr>
        <w:t>приказ о порядке, сроках и форме проведения самооб-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следования, персональном составе лиц, привлекаемых для его проведени</w:t>
      </w:r>
      <w:r>
        <w:rPr>
          <w:rFonts w:ascii="Times New Roman" w:hAnsi="Times New Roman"/>
          <w:sz w:val="24"/>
          <w:szCs w:val="24"/>
        </w:rPr>
        <w:t xml:space="preserve">я. Для проведения </w:t>
      </w:r>
      <w:r w:rsidRPr="00A04CBD">
        <w:rPr>
          <w:rFonts w:ascii="Times New Roman" w:hAnsi="Times New Roman"/>
          <w:sz w:val="24"/>
          <w:szCs w:val="24"/>
        </w:rPr>
        <w:t>самообследования в составе рабочей комиссии (далее – ко</w:t>
      </w:r>
      <w:r>
        <w:rPr>
          <w:rFonts w:ascii="Times New Roman" w:hAnsi="Times New Roman"/>
          <w:sz w:val="24"/>
          <w:szCs w:val="24"/>
        </w:rPr>
        <w:t xml:space="preserve">миссии) привлекаются: директор, </w:t>
      </w:r>
      <w:r w:rsidRPr="00A04CBD">
        <w:rPr>
          <w:rFonts w:ascii="Times New Roman" w:hAnsi="Times New Roman"/>
          <w:sz w:val="24"/>
          <w:szCs w:val="24"/>
        </w:rPr>
        <w:t>руководители школьных пред</w:t>
      </w:r>
      <w:r>
        <w:rPr>
          <w:rFonts w:ascii="Times New Roman" w:hAnsi="Times New Roman"/>
          <w:sz w:val="24"/>
          <w:szCs w:val="24"/>
        </w:rPr>
        <w:t xml:space="preserve">метных методических объединений </w:t>
      </w:r>
      <w:r w:rsidRPr="00A04CBD">
        <w:rPr>
          <w:rFonts w:ascii="Times New Roman" w:hAnsi="Times New Roman"/>
          <w:sz w:val="24"/>
          <w:szCs w:val="24"/>
        </w:rPr>
        <w:t>учителей, учителя и другие заинтересованные лица.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2.2. Приказом устанавливается срок предоставления итоговых материалов. Продолжи-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тельность обобщения полученных результатов и формирования на их основе отчета не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должна превышать 10 дней.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2.3. Члены комиссии имеют право запрашивать необходимую информацию, изучать до-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кументацию, относящуюся к предмету самообследования.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2.4. При подготовке к проведению самообследования председатель комиссии проводит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организационное подготовительное совещание с членами комиссии, на котором: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рассматривается и утверждается план проведения самообследования;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за каждым членом комиссии закрепляется направление работы учреждения, подлежа-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щее изучению и оценке в процессе самообследования;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уточняются вопросы, подлежащие изучению и оценке в ходе самообследования;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председателем комиссии, или уполномоченным им лицом, да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тсяразв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рнутаяинформа-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ция о нормативно-правовой базе, используемой в ходе самообследования, о месте(ах) и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времени предоставления членам комиссии необходимых д</w:t>
      </w:r>
      <w:r>
        <w:rPr>
          <w:rFonts w:ascii="Times New Roman" w:hAnsi="Times New Roman"/>
          <w:sz w:val="24"/>
          <w:szCs w:val="24"/>
        </w:rPr>
        <w:t>окументов и материалов для про</w:t>
      </w:r>
      <w:r w:rsidRPr="00A04CBD">
        <w:rPr>
          <w:rFonts w:ascii="Times New Roman" w:hAnsi="Times New Roman"/>
          <w:sz w:val="24"/>
          <w:szCs w:val="24"/>
        </w:rPr>
        <w:t>ведения самообследования, о контактных лицах;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определяются сроки предварительного и окончательн</w:t>
      </w:r>
      <w:r>
        <w:rPr>
          <w:rFonts w:ascii="Times New Roman" w:hAnsi="Times New Roman"/>
          <w:sz w:val="24"/>
          <w:szCs w:val="24"/>
        </w:rPr>
        <w:t>ого рассмотрения на комиссии рез</w:t>
      </w:r>
      <w:r w:rsidRPr="00A04CBD">
        <w:rPr>
          <w:rFonts w:ascii="Times New Roman" w:hAnsi="Times New Roman"/>
          <w:sz w:val="24"/>
          <w:szCs w:val="24"/>
        </w:rPr>
        <w:t>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CBD">
        <w:rPr>
          <w:rFonts w:ascii="Times New Roman" w:hAnsi="Times New Roman"/>
          <w:sz w:val="24"/>
          <w:szCs w:val="24"/>
        </w:rPr>
        <w:t>самоообследования.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2.5. Председатель комиссии на организационном подготовительном совещании определяет: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порядок взаимодействия между членами комиссии и сотрудниками учреждения в ходе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самообследования;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ответственное лицо из числа членов комиссии, которое будет обеспечивать координа-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цию работы по направлениям самообследования, спо</w:t>
      </w:r>
      <w:r>
        <w:rPr>
          <w:rFonts w:ascii="Times New Roman" w:hAnsi="Times New Roman"/>
          <w:sz w:val="24"/>
          <w:szCs w:val="24"/>
        </w:rPr>
        <w:t xml:space="preserve">собствующее оперативному решению </w:t>
      </w:r>
      <w:r w:rsidRPr="00A04CBD">
        <w:rPr>
          <w:rFonts w:ascii="Times New Roman" w:hAnsi="Times New Roman"/>
          <w:sz w:val="24"/>
          <w:szCs w:val="24"/>
        </w:rPr>
        <w:t>вопросов, возникающих у членов комиссии при проведении самообследования;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ответственное лицо за свод и оформление результатов самообследования в виде отчета,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включающего аналитическую часть и результаты анализа показателей деятельности.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2.6. В план проведения самообследования в обязательном порядке включается проведе-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ние оценки: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организации образовательной деятельности;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системы управления;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содержания и качества подготовки обучающихся;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организации учебного процесса;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востребованности выпускников;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качества кадрового, учебно-методического, библиотечно-информационного обеспече-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ния, материально-технической базы;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функционирования внутренней системы оценки качества образования;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- анализ показателей деятельности, установленных Федеральным органом исполнитель-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ной власти, осуществляющим функции по выработке государственной политики и норма-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тивно правовому регулированию в сфере образования.</w:t>
      </w:r>
    </w:p>
    <w:p w:rsidR="004F3A6F" w:rsidRPr="000A19AC" w:rsidRDefault="004F3A6F" w:rsidP="00A04C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19AC">
        <w:rPr>
          <w:rFonts w:ascii="Times New Roman" w:hAnsi="Times New Roman"/>
          <w:b/>
          <w:sz w:val="24"/>
          <w:szCs w:val="24"/>
        </w:rPr>
        <w:t>3. Организация и проведение самообследования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3.1. Организация самообследования осуществляется в соответствии с планом поего про-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ведению, принимаемом решением комиссии.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3.2. При проведении самообследованияда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тсяразв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рнутая характеристика и оценка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включ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нных в план самообследования направлений и вопросов, анализ показателей дея-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тельности учреждения.</w:t>
      </w:r>
    </w:p>
    <w:p w:rsidR="004F3A6F" w:rsidRPr="009F0302" w:rsidRDefault="004F3A6F" w:rsidP="00A04C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9F0302">
        <w:rPr>
          <w:rFonts w:ascii="Times New Roman" w:hAnsi="Times New Roman"/>
          <w:b/>
          <w:sz w:val="24"/>
          <w:szCs w:val="24"/>
        </w:rPr>
        <w:t>4. Обобщение полученных результатов и формирование отчета</w:t>
      </w:r>
    </w:p>
    <w:bookmarkEnd w:id="0"/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4.1. Информация, полученная в результате сбора сведений в соответствии с утвержд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н-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ным планом самообследования, членами комиссии переда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лицу, ответственному за свод </w:t>
      </w:r>
      <w:r w:rsidRPr="00A04CBD">
        <w:rPr>
          <w:rFonts w:ascii="Times New Roman" w:hAnsi="Times New Roman"/>
          <w:sz w:val="24"/>
          <w:szCs w:val="24"/>
        </w:rPr>
        <w:t>и оформление результатов самообследования учреждения</w:t>
      </w:r>
      <w:r>
        <w:rPr>
          <w:rFonts w:ascii="Times New Roman" w:hAnsi="Times New Roman"/>
          <w:sz w:val="24"/>
          <w:szCs w:val="24"/>
        </w:rPr>
        <w:t xml:space="preserve">, не позднее, чем за три дня до </w:t>
      </w:r>
      <w:r w:rsidRPr="00A04CBD">
        <w:rPr>
          <w:rFonts w:ascii="Times New Roman" w:hAnsi="Times New Roman"/>
          <w:sz w:val="24"/>
          <w:szCs w:val="24"/>
        </w:rPr>
        <w:t>предварительного рассмотрения на комиссии результатов самообследования.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4.2. Лицо ответственное, за свод и оформление результатов самообследования, обобщает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полученные данные и оформляет их в виде отч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та, включающе</w:t>
      </w:r>
      <w:r>
        <w:rPr>
          <w:rFonts w:ascii="Times New Roman" w:hAnsi="Times New Roman"/>
          <w:sz w:val="24"/>
          <w:szCs w:val="24"/>
        </w:rPr>
        <w:t>го аналитическую часть и ре</w:t>
      </w:r>
      <w:r w:rsidRPr="00A04CBD">
        <w:rPr>
          <w:rFonts w:ascii="Times New Roman" w:hAnsi="Times New Roman"/>
          <w:sz w:val="24"/>
          <w:szCs w:val="24"/>
        </w:rPr>
        <w:t>зультаты анализа показателей деятельности.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4.3. Председатель комиссии проводит заседание комиссии, на котором происходит пред-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варительное рассмотрение отч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 xml:space="preserve">та: уточняются отдельные </w:t>
      </w:r>
      <w:r>
        <w:rPr>
          <w:rFonts w:ascii="Times New Roman" w:hAnsi="Times New Roman"/>
          <w:sz w:val="24"/>
          <w:szCs w:val="24"/>
        </w:rPr>
        <w:t xml:space="preserve">вопросы, высказываются мнения о </w:t>
      </w:r>
      <w:r w:rsidRPr="00A04CBD">
        <w:rPr>
          <w:rFonts w:ascii="Times New Roman" w:hAnsi="Times New Roman"/>
          <w:sz w:val="24"/>
          <w:szCs w:val="24"/>
        </w:rPr>
        <w:t>необходимости сбора дополнительной информации, о</w:t>
      </w:r>
      <w:r>
        <w:rPr>
          <w:rFonts w:ascii="Times New Roman" w:hAnsi="Times New Roman"/>
          <w:sz w:val="24"/>
          <w:szCs w:val="24"/>
        </w:rPr>
        <w:t xml:space="preserve">бсуждаются выводы и предложения </w:t>
      </w:r>
      <w:r w:rsidRPr="00A04CBD">
        <w:rPr>
          <w:rFonts w:ascii="Times New Roman" w:hAnsi="Times New Roman"/>
          <w:sz w:val="24"/>
          <w:szCs w:val="24"/>
        </w:rPr>
        <w:t>по итогам самообследования.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4.4. С уч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том поступивших от членов комиссии предложений, рекомендаций и замечаний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по отч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ту председатель комиссии назначает срок для окончательного рассмотрения отч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та.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4.5. После окончательного рассмотрения результатов самообследования итоговая форма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отч</w:t>
      </w:r>
      <w:r w:rsidRPr="00A04CBD">
        <w:rPr>
          <w:rFonts w:ascii="Tahoma" w:hAnsi="Tahoma" w:cs="Tahoma"/>
          <w:sz w:val="24"/>
          <w:szCs w:val="24"/>
        </w:rPr>
        <w:t>ѐ</w:t>
      </w:r>
      <w:r w:rsidRPr="00A04CBD">
        <w:rPr>
          <w:rFonts w:ascii="Times New Roman" w:hAnsi="Times New Roman"/>
          <w:sz w:val="24"/>
          <w:szCs w:val="24"/>
        </w:rPr>
        <w:t>та направляется на рассмотрение органа коллегиального управления учреждения, к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компетенции которого относится решение данного вопроса.</w:t>
      </w:r>
    </w:p>
    <w:p w:rsidR="004F3A6F" w:rsidRDefault="004F3A6F" w:rsidP="00A04C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3A6F" w:rsidRPr="00954A35" w:rsidRDefault="004F3A6F" w:rsidP="00A04C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4A35">
        <w:rPr>
          <w:rFonts w:ascii="Times New Roman" w:hAnsi="Times New Roman"/>
          <w:b/>
          <w:sz w:val="24"/>
          <w:szCs w:val="24"/>
        </w:rPr>
        <w:t>5. Ответственность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Руководитель</w:t>
      </w:r>
      <w:r w:rsidRPr="00A04CBD">
        <w:rPr>
          <w:rFonts w:ascii="Times New Roman" w:hAnsi="Times New Roman"/>
          <w:sz w:val="24"/>
          <w:szCs w:val="24"/>
        </w:rPr>
        <w:t xml:space="preserve"> учреждения, руководители структурных подразделений,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педагогические работники несут ответственность за вы</w:t>
      </w:r>
      <w:r>
        <w:rPr>
          <w:rFonts w:ascii="Times New Roman" w:hAnsi="Times New Roman"/>
          <w:sz w:val="24"/>
          <w:szCs w:val="24"/>
        </w:rPr>
        <w:t>полнение данного Порядка в соот</w:t>
      </w:r>
      <w:r w:rsidRPr="00A04CBD">
        <w:rPr>
          <w:rFonts w:ascii="Times New Roman" w:hAnsi="Times New Roman"/>
          <w:sz w:val="24"/>
          <w:szCs w:val="24"/>
        </w:rPr>
        <w:t>ветствии требованиями законодательства.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 xml:space="preserve">5.2. Ответственным лицом за организацию работы по </w:t>
      </w:r>
      <w:r>
        <w:rPr>
          <w:rFonts w:ascii="Times New Roman" w:hAnsi="Times New Roman"/>
          <w:sz w:val="24"/>
          <w:szCs w:val="24"/>
        </w:rPr>
        <w:t>данному Порядку является руково</w:t>
      </w:r>
      <w:r w:rsidRPr="00A04CBD">
        <w:rPr>
          <w:rFonts w:ascii="Times New Roman" w:hAnsi="Times New Roman"/>
          <w:sz w:val="24"/>
          <w:szCs w:val="24"/>
        </w:rPr>
        <w:t>дитель учреждения или уполномоченное им лицо.</w:t>
      </w:r>
    </w:p>
    <w:p w:rsidR="004F3A6F" w:rsidRPr="00954A35" w:rsidRDefault="004F3A6F" w:rsidP="00A04C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4A35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6.1. Порядок имеет статус локального нормативного ак</w:t>
      </w:r>
      <w:r>
        <w:rPr>
          <w:rFonts w:ascii="Times New Roman" w:hAnsi="Times New Roman"/>
          <w:sz w:val="24"/>
          <w:szCs w:val="24"/>
        </w:rPr>
        <w:t>та учреждения. Если нормами дей</w:t>
      </w:r>
      <w:r w:rsidRPr="00A04CBD">
        <w:rPr>
          <w:rFonts w:ascii="Times New Roman" w:hAnsi="Times New Roman"/>
          <w:sz w:val="24"/>
          <w:szCs w:val="24"/>
        </w:rPr>
        <w:t xml:space="preserve">ствующего законодательства РФ предусмотрены иные </w:t>
      </w:r>
      <w:r>
        <w:rPr>
          <w:rFonts w:ascii="Times New Roman" w:hAnsi="Times New Roman"/>
          <w:sz w:val="24"/>
          <w:szCs w:val="24"/>
        </w:rPr>
        <w:t>требования, чем настоящим Порядк</w:t>
      </w:r>
      <w:r w:rsidRPr="00A04CBD">
        <w:rPr>
          <w:rFonts w:ascii="Times New Roman" w:hAnsi="Times New Roman"/>
          <w:sz w:val="24"/>
          <w:szCs w:val="24"/>
        </w:rPr>
        <w:t>ом, применяются нормы действующего законодательства РФ.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6.2. Изменения и дополнения в настоящий Порядок в</w:t>
      </w:r>
      <w:r>
        <w:rPr>
          <w:rFonts w:ascii="Times New Roman" w:hAnsi="Times New Roman"/>
          <w:sz w:val="24"/>
          <w:szCs w:val="24"/>
        </w:rPr>
        <w:t>носятся по мере изменения норма</w:t>
      </w:r>
      <w:r w:rsidRPr="00A04CBD">
        <w:rPr>
          <w:rFonts w:ascii="Times New Roman" w:hAnsi="Times New Roman"/>
          <w:sz w:val="24"/>
          <w:szCs w:val="24"/>
        </w:rPr>
        <w:t>тивно правовой базы.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6.3. Порядок действует до принятия нового Порядка, утвержденного в установленном по-</w:t>
      </w:r>
    </w:p>
    <w:p w:rsidR="004F3A6F" w:rsidRPr="00A04CBD" w:rsidRDefault="004F3A6F" w:rsidP="00A04C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CBD">
        <w:rPr>
          <w:rFonts w:ascii="Times New Roman" w:hAnsi="Times New Roman"/>
          <w:sz w:val="24"/>
          <w:szCs w:val="24"/>
        </w:rPr>
        <w:t>рядке</w:t>
      </w:r>
    </w:p>
    <w:sectPr w:rsidR="004F3A6F" w:rsidRPr="00A04CBD" w:rsidSect="00E53ED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6F" w:rsidRDefault="004F3A6F">
      <w:r>
        <w:separator/>
      </w:r>
    </w:p>
  </w:endnote>
  <w:endnote w:type="continuationSeparator" w:id="1">
    <w:p w:rsidR="004F3A6F" w:rsidRDefault="004F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F" w:rsidRDefault="004F3A6F" w:rsidP="003B54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3A6F" w:rsidRDefault="004F3A6F" w:rsidP="006F14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F" w:rsidRDefault="004F3A6F" w:rsidP="003B54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F3A6F" w:rsidRDefault="004F3A6F" w:rsidP="006F14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6F" w:rsidRDefault="004F3A6F">
      <w:r>
        <w:separator/>
      </w:r>
    </w:p>
  </w:footnote>
  <w:footnote w:type="continuationSeparator" w:id="1">
    <w:p w:rsidR="004F3A6F" w:rsidRDefault="004F3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B1A"/>
    <w:rsid w:val="00007DAA"/>
    <w:rsid w:val="000A19AC"/>
    <w:rsid w:val="001B0B1A"/>
    <w:rsid w:val="00263966"/>
    <w:rsid w:val="00324F1C"/>
    <w:rsid w:val="003B5478"/>
    <w:rsid w:val="003C4715"/>
    <w:rsid w:val="004F3A6F"/>
    <w:rsid w:val="0054727C"/>
    <w:rsid w:val="00690AFE"/>
    <w:rsid w:val="006F1447"/>
    <w:rsid w:val="00954A35"/>
    <w:rsid w:val="009F0302"/>
    <w:rsid w:val="00A04CBD"/>
    <w:rsid w:val="00A053AA"/>
    <w:rsid w:val="00A61744"/>
    <w:rsid w:val="00BE5645"/>
    <w:rsid w:val="00CA6150"/>
    <w:rsid w:val="00D40BE0"/>
    <w:rsid w:val="00D50393"/>
    <w:rsid w:val="00E31D2D"/>
    <w:rsid w:val="00E5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4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F14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F14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1362</Words>
  <Characters>7766</Characters>
  <Application>Microsoft Office Outlook</Application>
  <DocSecurity>0</DocSecurity>
  <Lines>0</Lines>
  <Paragraphs>0</Paragraphs>
  <ScaleCrop>false</ScaleCrop>
  <Company>KOMP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11</cp:revision>
  <dcterms:created xsi:type="dcterms:W3CDTF">2015-07-16T17:29:00Z</dcterms:created>
  <dcterms:modified xsi:type="dcterms:W3CDTF">2016-02-24T20:50:00Z</dcterms:modified>
</cp:coreProperties>
</file>