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50" w:rsidRDefault="00FA7450" w:rsidP="0018602D">
      <w:pPr>
        <w:jc w:val="center"/>
      </w:pPr>
      <w:r>
        <w:t>МУНИЦИПАЛЬНОЕ БЮДЖЕТНОЕ ОБЩЕОБРАЗОВАТЕЛЬНОЕ УЧРЕЖДЕНИЕ «УКОЛОВСКАЯ   ОСНОВНАЯ ОБЩЕОБРАЗОВАТЕЛЬНАЯ ШКОЛА»</w:t>
      </w:r>
    </w:p>
    <w:p w:rsidR="00FA7450" w:rsidRDefault="00FA7450" w:rsidP="0018602D">
      <w:pPr>
        <w:jc w:val="center"/>
      </w:pPr>
      <w:r>
        <w:t>ГУБКИНСКОГО РАЙОНА БЕЛГОРОДСКОЙ ОБЛАСТИ</w:t>
      </w:r>
    </w:p>
    <w:p w:rsidR="00FA7450" w:rsidRDefault="00FA7450" w:rsidP="0018602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FA7450" w:rsidTr="0018602D">
        <w:trPr>
          <w:trHeight w:val="161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A7450" w:rsidRDefault="00FA7450" w:rsidP="00823EC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ВВЕДЕНО В ДЕЙСТВИЕ</w:t>
            </w:r>
          </w:p>
          <w:p w:rsidR="00FA7450" w:rsidRDefault="00FA7450" w:rsidP="00823EC8">
            <w:pPr>
              <w:rPr>
                <w:b/>
              </w:rPr>
            </w:pPr>
            <w:r>
              <w:rPr>
                <w:b/>
              </w:rPr>
              <w:t>Приказ №  __</w:t>
            </w:r>
          </w:p>
          <w:p w:rsidR="00FA7450" w:rsidRDefault="00FA7450" w:rsidP="00823EC8">
            <w:pPr>
              <w:rPr>
                <w:b/>
              </w:rPr>
            </w:pPr>
            <w:r>
              <w:rPr>
                <w:b/>
              </w:rPr>
              <w:t>от «___» _______  20 ___</w:t>
            </w:r>
          </w:p>
          <w:p w:rsidR="00FA7450" w:rsidRDefault="00FA7450" w:rsidP="00823EC8">
            <w:pPr>
              <w:rPr>
                <w:b/>
              </w:rPr>
            </w:pPr>
            <w:r>
              <w:rPr>
                <w:b/>
              </w:rPr>
              <w:t xml:space="preserve">директор МБОУ «Уколовская основная </w:t>
            </w:r>
          </w:p>
          <w:p w:rsidR="00FA7450" w:rsidRDefault="00FA7450" w:rsidP="00823EC8">
            <w:pPr>
              <w:rPr>
                <w:b/>
              </w:rPr>
            </w:pPr>
            <w:r>
              <w:rPr>
                <w:b/>
              </w:rPr>
              <w:t>общеобразовательная школа»</w:t>
            </w:r>
          </w:p>
          <w:p w:rsidR="00FA7450" w:rsidRDefault="00FA7450" w:rsidP="00823EC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________         Уколова Е.Н.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A7450" w:rsidRDefault="00FA7450" w:rsidP="00823EC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РАССМОТРЕНО</w:t>
            </w:r>
          </w:p>
          <w:p w:rsidR="00FA7450" w:rsidRDefault="00FA7450" w:rsidP="00823EC8">
            <w:pPr>
              <w:rPr>
                <w:b/>
                <w:bCs/>
              </w:rPr>
            </w:pPr>
            <w:r>
              <w:rPr>
                <w:b/>
              </w:rPr>
              <w:t>на заседании  Педагогического совета</w:t>
            </w:r>
          </w:p>
          <w:p w:rsidR="00FA7450" w:rsidRDefault="00FA7450" w:rsidP="00823EC8">
            <w:pPr>
              <w:rPr>
                <w:b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Протокол №_____</w:t>
            </w:r>
          </w:p>
          <w:p w:rsidR="00FA7450" w:rsidRDefault="00FA7450" w:rsidP="00823EC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 от «__»__________20___ г</w:t>
            </w:r>
          </w:p>
        </w:tc>
      </w:tr>
    </w:tbl>
    <w:p w:rsidR="00FA7450" w:rsidRDefault="00FA7450" w:rsidP="00B47E04">
      <w:pPr>
        <w:ind w:firstLine="708"/>
        <w:jc w:val="center"/>
        <w:rPr>
          <w:b/>
        </w:rPr>
      </w:pPr>
    </w:p>
    <w:p w:rsidR="00FA7450" w:rsidRDefault="00FA7450" w:rsidP="00B47E04">
      <w:pPr>
        <w:ind w:firstLine="708"/>
        <w:jc w:val="center"/>
        <w:rPr>
          <w:b/>
        </w:rPr>
      </w:pPr>
      <w:r>
        <w:rPr>
          <w:b/>
        </w:rPr>
        <w:t>ПОЛОЖЕНИЕ</w:t>
      </w:r>
    </w:p>
    <w:p w:rsidR="00FA7450" w:rsidRDefault="00FA7450" w:rsidP="00D5700D">
      <w:pPr>
        <w:jc w:val="center"/>
        <w:rPr>
          <w:b/>
        </w:rPr>
      </w:pPr>
      <w:r>
        <w:rPr>
          <w:b/>
        </w:rPr>
        <w:t xml:space="preserve">о совете профилактики безнадзорности и правонарушений несовершеннолетних </w:t>
      </w:r>
    </w:p>
    <w:p w:rsidR="00FA7450" w:rsidRPr="00D5700D" w:rsidRDefault="00FA7450" w:rsidP="00D5700D">
      <w:pPr>
        <w:jc w:val="center"/>
        <w:rPr>
          <w:b/>
          <w:sz w:val="28"/>
          <w:szCs w:val="28"/>
        </w:rPr>
      </w:pPr>
    </w:p>
    <w:p w:rsidR="00FA7450" w:rsidRPr="00A92731" w:rsidRDefault="00FA7450" w:rsidP="0018602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b/>
        </w:rPr>
      </w:pPr>
      <w:r w:rsidRPr="00A92731">
        <w:rPr>
          <w:b/>
        </w:rPr>
        <w:t>Общие положения.</w:t>
      </w:r>
    </w:p>
    <w:p w:rsidR="00FA7450" w:rsidRPr="00A92731" w:rsidRDefault="00FA7450" w:rsidP="00B47E04">
      <w:pPr>
        <w:tabs>
          <w:tab w:val="num" w:pos="0"/>
        </w:tabs>
        <w:jc w:val="both"/>
      </w:pPr>
      <w:r w:rsidRPr="00A92731">
        <w:t xml:space="preserve">       Совет профилактики безнадзорности  и правонарушений обучающихся образовательного учреждения создается в соответствии Федеральным законом «Об образовании в Российской Федерации» (в редакции от 29.12.2012 № 273-ФЗ), законом РФ «Об основах системы профилактики безнадзорности и правонарушений несовершеннолетних» от 24.06.1999 № 120-ФЗ (с учетом внесенных изменений и дополнений), уставами образовательных учреждений.</w:t>
      </w:r>
    </w:p>
    <w:p w:rsidR="00FA7450" w:rsidRPr="00A92731" w:rsidRDefault="00FA7450" w:rsidP="00B47E04">
      <w:pPr>
        <w:tabs>
          <w:tab w:val="num" w:pos="0"/>
        </w:tabs>
        <w:jc w:val="both"/>
      </w:pPr>
      <w:r w:rsidRPr="00A92731">
        <w:t>Совет руководствуется в своей деятельности Конвенцией о правах ребенка (принята 20.11.1989 г. Генеральной Ассамблеей ООН), Конституцией РФ, действует на принципах законности, гуманизма, поддержки семьи и взаимодействии с ней, индивидуального подхода к обучающимся, с соблюдением конфиденциальности получаемой о детях и семьях информации.</w:t>
      </w:r>
    </w:p>
    <w:p w:rsidR="00FA7450" w:rsidRPr="00A92731" w:rsidRDefault="00FA7450" w:rsidP="0018602D">
      <w:pPr>
        <w:tabs>
          <w:tab w:val="num" w:pos="0"/>
        </w:tabs>
        <w:rPr>
          <w:b/>
        </w:rPr>
      </w:pPr>
      <w:r w:rsidRPr="00A92731">
        <w:rPr>
          <w:b/>
        </w:rPr>
        <w:t>2. Основные задачи и функции совета профилактики.</w:t>
      </w:r>
    </w:p>
    <w:p w:rsidR="00FA7450" w:rsidRPr="00A92731" w:rsidRDefault="00FA7450" w:rsidP="00B47E04">
      <w:pPr>
        <w:tabs>
          <w:tab w:val="num" w:pos="0"/>
        </w:tabs>
        <w:jc w:val="both"/>
      </w:pPr>
      <w:r w:rsidRPr="00A92731">
        <w:t>Основные задачи совета профилактики – это организация работы в образовательном учреждении по профилактике нарушений школьной дисциплины, уклонения обучающихся от учебы, совершения ими правонарушений.</w:t>
      </w:r>
    </w:p>
    <w:p w:rsidR="00FA7450" w:rsidRPr="00A92731" w:rsidRDefault="00FA7450" w:rsidP="00B47E04">
      <w:pPr>
        <w:tabs>
          <w:tab w:val="num" w:pos="0"/>
        </w:tabs>
        <w:jc w:val="both"/>
      </w:pPr>
      <w:r w:rsidRPr="00A92731">
        <w:t>Основными функциями совета профилактики образовательного учреждения являются:</w:t>
      </w:r>
    </w:p>
    <w:p w:rsidR="00FA7450" w:rsidRPr="00A92731" w:rsidRDefault="00FA7450" w:rsidP="00B47E04">
      <w:pPr>
        <w:tabs>
          <w:tab w:val="num" w:pos="0"/>
        </w:tabs>
        <w:jc w:val="both"/>
      </w:pPr>
      <w:r w:rsidRPr="00A92731">
        <w:t>- выявление и учет обучающихся, уклоняющихся от обучения, допускающих систематические нарушения Устава школы (опоздания, пропуски уроков без уважительных причин, грубость в отношениях с педагогами, персоналом образовательного учреждения, сверстниками, порча имущества, курение и т.д.);</w:t>
      </w:r>
    </w:p>
    <w:p w:rsidR="00FA7450" w:rsidRPr="00A92731" w:rsidRDefault="00FA7450" w:rsidP="00B47E04">
      <w:pPr>
        <w:tabs>
          <w:tab w:val="num" w:pos="0"/>
        </w:tabs>
        <w:jc w:val="both"/>
      </w:pPr>
      <w:r w:rsidRPr="00A92731">
        <w:t>- принятие мер воспитательного воздействия к нарушителям и их родителям;</w:t>
      </w:r>
    </w:p>
    <w:p w:rsidR="00FA7450" w:rsidRPr="00A92731" w:rsidRDefault="00FA7450" w:rsidP="00B47E04">
      <w:pPr>
        <w:tabs>
          <w:tab w:val="num" w:pos="0"/>
        </w:tabs>
        <w:jc w:val="both"/>
      </w:pPr>
      <w:r w:rsidRPr="00A92731">
        <w:t>- выявление и учет обучающихся, допускающих правонарушения;</w:t>
      </w:r>
    </w:p>
    <w:p w:rsidR="00FA7450" w:rsidRPr="00A92731" w:rsidRDefault="00FA7450" w:rsidP="00B47E04">
      <w:pPr>
        <w:tabs>
          <w:tab w:val="num" w:pos="0"/>
        </w:tabs>
        <w:jc w:val="both"/>
      </w:pPr>
      <w:r w:rsidRPr="00A92731">
        <w:t>- выявление и организация работы с родителями, уклоняющимися от воспитания и не обеспечивающими обучение детей;</w:t>
      </w:r>
    </w:p>
    <w:p w:rsidR="00FA7450" w:rsidRPr="00A92731" w:rsidRDefault="00FA7450" w:rsidP="00B47E04">
      <w:pPr>
        <w:tabs>
          <w:tab w:val="num" w:pos="0"/>
        </w:tabs>
        <w:jc w:val="both"/>
      </w:pPr>
      <w:r w:rsidRPr="00A92731">
        <w:t>- организация и проведение мероприятий, направленных на формирование законопослушного поведения несовершеннолетних.</w:t>
      </w:r>
    </w:p>
    <w:p w:rsidR="00FA7450" w:rsidRPr="00A92731" w:rsidRDefault="00FA7450" w:rsidP="00B47E04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center"/>
        <w:rPr>
          <w:b/>
        </w:rPr>
      </w:pPr>
      <w:r w:rsidRPr="00A92731">
        <w:rPr>
          <w:b/>
        </w:rPr>
        <w:t>Организация деятельности совета профилактики.</w:t>
      </w:r>
    </w:p>
    <w:p w:rsidR="00FA7450" w:rsidRPr="00A92731" w:rsidRDefault="00FA7450" w:rsidP="00B47E04">
      <w:pPr>
        <w:tabs>
          <w:tab w:val="num" w:pos="0"/>
        </w:tabs>
        <w:jc w:val="both"/>
      </w:pPr>
      <w:r w:rsidRPr="00A92731">
        <w:t xml:space="preserve">Состав совета профилактики утверждается приказом руководителя образовательного учреждения. В состав совета профилактики входят наиболее опытные представители администрации и педагогического коллектива образовательного учреждения. В состав совета профилактики могут входить </w:t>
      </w:r>
      <w:r>
        <w:t>директор школы, классные руководители или руководители методических объединений школы</w:t>
      </w:r>
      <w:r w:rsidRPr="00D5700D">
        <w:t>, представители общественности.</w:t>
      </w:r>
      <w:r w:rsidRPr="00A92731">
        <w:t xml:space="preserve"> Совет профилактики взаимодействует с ОПОП микрорайона, инспектором ПДН ОМВД  России по г.Губкину и Губкинскому району.</w:t>
      </w:r>
    </w:p>
    <w:p w:rsidR="00FA7450" w:rsidRPr="00A92731" w:rsidRDefault="00FA7450" w:rsidP="00B47E04">
      <w:pPr>
        <w:tabs>
          <w:tab w:val="num" w:pos="0"/>
        </w:tabs>
        <w:jc w:val="both"/>
      </w:pPr>
      <w:r w:rsidRPr="00A92731">
        <w:t>Возглавляет совет профилактики председатель (как правило, представитель администрации школы), обязанности секретаря возлагаются на социального педагога образовательного учреждения.</w:t>
      </w:r>
    </w:p>
    <w:p w:rsidR="00FA7450" w:rsidRPr="00A92731" w:rsidRDefault="00FA7450" w:rsidP="00B47E04">
      <w:pPr>
        <w:tabs>
          <w:tab w:val="num" w:pos="0"/>
        </w:tabs>
        <w:jc w:val="both"/>
      </w:pPr>
      <w:r w:rsidRPr="00A92731">
        <w:t>Заседания совета профилактики проводятся не менее одного раза в месяц, оформляются протоколом с принятием решения по каждому обсуждаемому обучающемуся. На заседаниях рассматриваются персональные дела обучающихся по запросам классных руководителей, педагогов, социальных педагогов, инспекторов ПДН.</w:t>
      </w:r>
    </w:p>
    <w:p w:rsidR="00FA7450" w:rsidRPr="00A92731" w:rsidRDefault="00FA7450" w:rsidP="00B47E04">
      <w:pPr>
        <w:tabs>
          <w:tab w:val="num" w:pos="0"/>
        </w:tabs>
        <w:jc w:val="both"/>
      </w:pPr>
      <w:r w:rsidRPr="00A92731">
        <w:t>Совет профилактики принимает меры воспитательного воздействия к:</w:t>
      </w:r>
    </w:p>
    <w:p w:rsidR="00FA7450" w:rsidRPr="00A92731" w:rsidRDefault="00FA7450" w:rsidP="00B47E04">
      <w:pPr>
        <w:tabs>
          <w:tab w:val="num" w:pos="0"/>
        </w:tabs>
        <w:jc w:val="both"/>
      </w:pPr>
      <w:r w:rsidRPr="00A92731">
        <w:t>- нарушителям школьной дисциплины;</w:t>
      </w:r>
    </w:p>
    <w:p w:rsidR="00FA7450" w:rsidRPr="00A92731" w:rsidRDefault="00FA7450" w:rsidP="00B47E04">
      <w:pPr>
        <w:tabs>
          <w:tab w:val="num" w:pos="0"/>
        </w:tabs>
        <w:jc w:val="both"/>
      </w:pPr>
      <w:r w:rsidRPr="00A92731">
        <w:t>- обучающимся, уклоняющимся от учебы;</w:t>
      </w:r>
    </w:p>
    <w:p w:rsidR="00FA7450" w:rsidRPr="00A92731" w:rsidRDefault="00FA7450" w:rsidP="00B47E04">
      <w:pPr>
        <w:tabs>
          <w:tab w:val="num" w:pos="0"/>
        </w:tabs>
        <w:jc w:val="both"/>
      </w:pPr>
      <w:r w:rsidRPr="00A92731">
        <w:t>- правонарушителям;</w:t>
      </w:r>
    </w:p>
    <w:p w:rsidR="00FA7450" w:rsidRPr="00A92731" w:rsidRDefault="00FA7450" w:rsidP="00B47E04">
      <w:pPr>
        <w:tabs>
          <w:tab w:val="num" w:pos="0"/>
        </w:tabs>
        <w:jc w:val="both"/>
      </w:pPr>
      <w:r w:rsidRPr="00A92731">
        <w:t>- родителям, уклоняющимся от воспитания и не обеспечивающим обучение детей.</w:t>
      </w:r>
    </w:p>
    <w:p w:rsidR="00FA7450" w:rsidRPr="00A92731" w:rsidRDefault="00FA7450" w:rsidP="00B47E04">
      <w:pPr>
        <w:tabs>
          <w:tab w:val="num" w:pos="0"/>
        </w:tabs>
        <w:jc w:val="both"/>
      </w:pPr>
      <w:r w:rsidRPr="00A92731">
        <w:t>Меры воздействия, принимаемые советом профилактики:</w:t>
      </w:r>
    </w:p>
    <w:p w:rsidR="00FA7450" w:rsidRPr="00A92731" w:rsidRDefault="00FA7450" w:rsidP="00B47E04">
      <w:pPr>
        <w:tabs>
          <w:tab w:val="num" w:pos="0"/>
        </w:tabs>
        <w:jc w:val="both"/>
      </w:pPr>
      <w:r w:rsidRPr="00A92731">
        <w:t>- проведение профилактической беседы;</w:t>
      </w:r>
    </w:p>
    <w:p w:rsidR="00FA7450" w:rsidRPr="00A92731" w:rsidRDefault="00FA7450" w:rsidP="00B47E04">
      <w:pPr>
        <w:tabs>
          <w:tab w:val="num" w:pos="0"/>
        </w:tabs>
        <w:jc w:val="both"/>
      </w:pPr>
      <w:r w:rsidRPr="00A92731">
        <w:t>- постановка на административный учет образовательного учреждения;</w:t>
      </w:r>
    </w:p>
    <w:p w:rsidR="00FA7450" w:rsidRPr="00A92731" w:rsidRDefault="00FA7450" w:rsidP="00B47E04">
      <w:pPr>
        <w:tabs>
          <w:tab w:val="num" w:pos="0"/>
        </w:tabs>
        <w:jc w:val="both"/>
      </w:pPr>
      <w:r w:rsidRPr="00A92731">
        <w:t>- установление испытательного срока для исправления поведения, учебы;</w:t>
      </w:r>
    </w:p>
    <w:p w:rsidR="00FA7450" w:rsidRPr="00A92731" w:rsidRDefault="00FA7450" w:rsidP="00B47E04">
      <w:pPr>
        <w:tabs>
          <w:tab w:val="num" w:pos="0"/>
        </w:tabs>
        <w:jc w:val="both"/>
      </w:pPr>
      <w:r w:rsidRPr="00A92731">
        <w:t>- направление в комиссию по делам несовершеннолетних и защите их прав города ходатайства о принятии мер воспитательного воздействия к родителям подростка;</w:t>
      </w:r>
    </w:p>
    <w:p w:rsidR="00FA7450" w:rsidRPr="00A92731" w:rsidRDefault="00FA7450" w:rsidP="00B47E04">
      <w:pPr>
        <w:tabs>
          <w:tab w:val="num" w:pos="0"/>
        </w:tabs>
        <w:jc w:val="both"/>
      </w:pPr>
      <w:r w:rsidRPr="00A92731">
        <w:t>- при выявлении административных правонарушений – сообщение инспектору ПДН ОМВД  России по г.Губкину и Губкинскому району.</w:t>
      </w:r>
    </w:p>
    <w:p w:rsidR="00FA7450" w:rsidRPr="00A92731" w:rsidRDefault="00FA7450" w:rsidP="00B47E04">
      <w:pPr>
        <w:ind w:firstLine="708"/>
      </w:pPr>
    </w:p>
    <w:p w:rsidR="00FA7450" w:rsidRPr="00A92731" w:rsidRDefault="00FA7450"/>
    <w:sectPr w:rsidR="00FA7450" w:rsidRPr="00A92731" w:rsidSect="004D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D0E98"/>
    <w:multiLevelType w:val="hybridMultilevel"/>
    <w:tmpl w:val="271E0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8C01F10"/>
    <w:multiLevelType w:val="hybridMultilevel"/>
    <w:tmpl w:val="8B584E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E04"/>
    <w:rsid w:val="00035FEC"/>
    <w:rsid w:val="000F1F1E"/>
    <w:rsid w:val="00140D5F"/>
    <w:rsid w:val="0018602D"/>
    <w:rsid w:val="00367C7A"/>
    <w:rsid w:val="004D1746"/>
    <w:rsid w:val="004E4BA4"/>
    <w:rsid w:val="007F6065"/>
    <w:rsid w:val="00823EC8"/>
    <w:rsid w:val="00906BA1"/>
    <w:rsid w:val="00966F7B"/>
    <w:rsid w:val="00A2296B"/>
    <w:rsid w:val="00A92731"/>
    <w:rsid w:val="00A942BA"/>
    <w:rsid w:val="00B47E04"/>
    <w:rsid w:val="00B549C8"/>
    <w:rsid w:val="00CA6150"/>
    <w:rsid w:val="00D5700D"/>
    <w:rsid w:val="00EB25EB"/>
    <w:rsid w:val="00FA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E0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35F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597</Words>
  <Characters>3405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2015-10-10T18:34:00Z</cp:lastPrinted>
  <dcterms:created xsi:type="dcterms:W3CDTF">2015-07-19T06:41:00Z</dcterms:created>
  <dcterms:modified xsi:type="dcterms:W3CDTF">2016-02-24T20:27:00Z</dcterms:modified>
</cp:coreProperties>
</file>