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CB" w:rsidRDefault="004017CB" w:rsidP="00E27152">
      <w:pPr>
        <w:jc w:val="center"/>
      </w:pPr>
      <w:r>
        <w:t>МУНИЦИПАЛЬНОЕ БЮДЖЕТНОЕ ОБЩЕОБРАЗОВАТЕЛЬНОЕ УЧРЕЖДЕНИЕ «УКОЛОВСКАЯ   ОСНОВНАЯ ОБЩЕОБРАЗОВАТЕЛЬНАЯ ШКОЛА»</w:t>
      </w:r>
    </w:p>
    <w:p w:rsidR="004017CB" w:rsidRDefault="004017CB" w:rsidP="00E27152">
      <w:pPr>
        <w:jc w:val="center"/>
      </w:pPr>
      <w:r>
        <w:t>ГУБКИНСКОГО РАЙОНА БЕЛГОРОДСКОЙ ОБЛАСТИ</w:t>
      </w:r>
    </w:p>
    <w:tbl>
      <w:tblPr>
        <w:tblpPr w:leftFromText="180" w:rightFromText="180" w:vertAnchor="page" w:horzAnchor="margin" w:tblpY="22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4017CB" w:rsidTr="00E27152">
        <w:trPr>
          <w:trHeight w:val="17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017CB" w:rsidRDefault="004017C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ВВЕДЕНО В ДЕЙСТВИЕ</w:t>
            </w:r>
          </w:p>
          <w:p w:rsidR="004017CB" w:rsidRDefault="004017CB">
            <w:pPr>
              <w:rPr>
                <w:b/>
              </w:rPr>
            </w:pPr>
            <w:r>
              <w:rPr>
                <w:b/>
              </w:rPr>
              <w:t>Приказ №  __</w:t>
            </w:r>
          </w:p>
          <w:p w:rsidR="004017CB" w:rsidRDefault="004017CB">
            <w:pPr>
              <w:rPr>
                <w:b/>
              </w:rPr>
            </w:pPr>
            <w:r>
              <w:rPr>
                <w:b/>
              </w:rPr>
              <w:t>от «___» _______  20 ___</w:t>
            </w:r>
          </w:p>
          <w:p w:rsidR="004017CB" w:rsidRDefault="004017CB">
            <w:pPr>
              <w:rPr>
                <w:b/>
              </w:rPr>
            </w:pPr>
            <w:r>
              <w:rPr>
                <w:b/>
              </w:rPr>
              <w:t xml:space="preserve">директор МБОУ «Уколовская основная </w:t>
            </w:r>
          </w:p>
          <w:p w:rsidR="004017CB" w:rsidRDefault="004017CB">
            <w:pPr>
              <w:rPr>
                <w:b/>
              </w:rPr>
            </w:pPr>
            <w:r>
              <w:rPr>
                <w:b/>
              </w:rPr>
              <w:t>общеобразовательная школа»</w:t>
            </w:r>
          </w:p>
          <w:p w:rsidR="004017CB" w:rsidRDefault="004017C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________         Уколова Е.Н.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017CB" w:rsidRDefault="004017C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РАССМОТРЕНО</w:t>
            </w:r>
          </w:p>
          <w:p w:rsidR="004017CB" w:rsidRDefault="004017CB">
            <w:pPr>
              <w:rPr>
                <w:b/>
                <w:bCs/>
              </w:rPr>
            </w:pPr>
            <w:r>
              <w:rPr>
                <w:b/>
              </w:rPr>
              <w:t>на заседании  Педагогического совета</w:t>
            </w:r>
          </w:p>
          <w:p w:rsidR="004017CB" w:rsidRDefault="004017CB">
            <w:pPr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Протокол №_____</w:t>
            </w:r>
          </w:p>
          <w:p w:rsidR="004017CB" w:rsidRDefault="004017C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 от «__»__________20___ г</w:t>
            </w:r>
          </w:p>
        </w:tc>
      </w:tr>
    </w:tbl>
    <w:p w:rsidR="004017CB" w:rsidRDefault="004017CB" w:rsidP="00E13365">
      <w:pPr>
        <w:tabs>
          <w:tab w:val="left" w:pos="1485"/>
        </w:tabs>
        <w:jc w:val="center"/>
        <w:rPr>
          <w:b/>
        </w:rPr>
      </w:pPr>
    </w:p>
    <w:p w:rsidR="004017CB" w:rsidRDefault="004017CB" w:rsidP="00E13365">
      <w:pPr>
        <w:tabs>
          <w:tab w:val="left" w:pos="1485"/>
        </w:tabs>
        <w:jc w:val="center"/>
        <w:rPr>
          <w:b/>
        </w:rPr>
      </w:pPr>
      <w:r>
        <w:rPr>
          <w:b/>
        </w:rPr>
        <w:t xml:space="preserve">ПОЛОЖЕНИЕ </w:t>
      </w:r>
    </w:p>
    <w:p w:rsidR="004017CB" w:rsidRDefault="004017CB" w:rsidP="00332A00">
      <w:pPr>
        <w:jc w:val="center"/>
        <w:rPr>
          <w:b/>
        </w:rPr>
      </w:pPr>
      <w:r>
        <w:rPr>
          <w:b/>
        </w:rPr>
        <w:t>о методическом совете</w:t>
      </w:r>
    </w:p>
    <w:p w:rsidR="004017CB" w:rsidRPr="00332A00" w:rsidRDefault="004017CB" w:rsidP="00E13365">
      <w:pPr>
        <w:jc w:val="center"/>
        <w:rPr>
          <w:b/>
        </w:rPr>
      </w:pPr>
      <w:r w:rsidRPr="00332A00">
        <w:rPr>
          <w:b/>
        </w:rPr>
        <w:t>1.Общие положения</w:t>
      </w:r>
    </w:p>
    <w:p w:rsidR="004017CB" w:rsidRPr="00332A00" w:rsidRDefault="004017CB" w:rsidP="00E13365">
      <w:pPr>
        <w:jc w:val="both"/>
      </w:pPr>
      <w:r w:rsidRPr="00332A00">
        <w:t>1.1.Школьный методический совет - коллективный общественный  профессиональный орган, объединяющий на добровольной основе членов педагогического коллектива в целях руководства методической деятельностью.</w:t>
      </w:r>
    </w:p>
    <w:p w:rsidR="004017CB" w:rsidRPr="00332A00" w:rsidRDefault="004017CB" w:rsidP="00E13365">
      <w:pPr>
        <w:jc w:val="both"/>
      </w:pPr>
      <w:r w:rsidRPr="00332A00">
        <w:t>1.2.Школьный методический совет координирует работу, направленную на развитие научно-методического обеспечения образовательного процесса, инноваций, опытно-экспериментальной и научно-исследовательской деятельности педагогического коллектива.</w:t>
      </w:r>
    </w:p>
    <w:p w:rsidR="004017CB" w:rsidRPr="00332A00" w:rsidRDefault="004017CB" w:rsidP="00E13365">
      <w:pPr>
        <w:jc w:val="center"/>
      </w:pPr>
      <w:r w:rsidRPr="00332A00">
        <w:rPr>
          <w:b/>
        </w:rPr>
        <w:t>2. Цель и задачи деятельности</w:t>
      </w:r>
      <w:r w:rsidRPr="00332A00">
        <w:t>.</w:t>
      </w:r>
    </w:p>
    <w:p w:rsidR="004017CB" w:rsidRPr="00332A00" w:rsidRDefault="004017CB" w:rsidP="00E13365">
      <w:pPr>
        <w:jc w:val="both"/>
      </w:pPr>
      <w:r w:rsidRPr="00332A00">
        <w:t>2.1.Цель деятельности школьного методического совета - обеспечить гибкость и оперативность методической работы   базовой школы, повышение квалификации педагогических работников. Формирование профессионально значимых качеств учителя, классного руководителя, воспитателя, рост их профессионального мастерства.</w:t>
      </w:r>
    </w:p>
    <w:p w:rsidR="004017CB" w:rsidRPr="00332A00" w:rsidRDefault="004017CB" w:rsidP="00E13365">
      <w:pPr>
        <w:jc w:val="both"/>
      </w:pPr>
      <w:r w:rsidRPr="00332A00">
        <w:t>2.2.Задачи  школьного методического совета:</w:t>
      </w:r>
    </w:p>
    <w:p w:rsidR="004017CB" w:rsidRPr="00332A00" w:rsidRDefault="004017CB" w:rsidP="00E13365">
      <w:pPr>
        <w:jc w:val="both"/>
      </w:pPr>
      <w:r w:rsidRPr="00332A00">
        <w:t>-Создать сплоченный коллектив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4017CB" w:rsidRPr="00332A00" w:rsidRDefault="004017CB" w:rsidP="00E13365">
      <w:pPr>
        <w:jc w:val="both"/>
      </w:pPr>
      <w:r w:rsidRPr="00332A00">
        <w:t>-Способствовать поиску и использованию в воспитательно-образовательном процессе современных методик, форм, средств и методов преподавания. Новых педагогических и образовательных технологий;</w:t>
      </w:r>
    </w:p>
    <w:p w:rsidR="004017CB" w:rsidRPr="00332A00" w:rsidRDefault="004017CB" w:rsidP="00E13365">
      <w:pPr>
        <w:jc w:val="both"/>
      </w:pPr>
      <w:r w:rsidRPr="00332A00">
        <w:t>-Изучать профессиональные достижения учителей, классных руководителей, воспитателей, обобщать ценный опыт каждого и внедрять его в практику работы педагогического  коллектива;</w:t>
      </w:r>
    </w:p>
    <w:p w:rsidR="004017CB" w:rsidRPr="00332A00" w:rsidRDefault="004017CB" w:rsidP="00E13365">
      <w:pPr>
        <w:jc w:val="both"/>
      </w:pPr>
      <w:r w:rsidRPr="00332A00">
        <w:t>-Широко информировать об опыте школы в печати, средствах теле- и радиовещания с целью использования имеющего опыта в других образовательных учреждениях города, региона, страны;</w:t>
      </w:r>
    </w:p>
    <w:p w:rsidR="004017CB" w:rsidRPr="00332A00" w:rsidRDefault="004017CB" w:rsidP="00E13365">
      <w:pPr>
        <w:jc w:val="both"/>
      </w:pPr>
      <w:r w:rsidRPr="00332A00">
        <w:t>-Создавать условия для использования в работе учителя, классного руководителя, воспитателя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4017CB" w:rsidRPr="00332A00" w:rsidRDefault="004017CB" w:rsidP="00E13365">
      <w:pPr>
        <w:jc w:val="both"/>
      </w:pPr>
      <w:r w:rsidRPr="00332A00">
        <w:t>-Стимулировать инициативу и активизировать творчество членов педагогического коллектива в научно-исследовательской, опытно-экспериментальной и другой творческой деятельности, направленной на совершенствование, обновление и развитие воспитательно - образовательного процесса в учреждении и работы учителя;</w:t>
      </w:r>
    </w:p>
    <w:p w:rsidR="004017CB" w:rsidRPr="00332A00" w:rsidRDefault="004017CB" w:rsidP="00E13365">
      <w:pPr>
        <w:jc w:val="both"/>
      </w:pPr>
      <w:r w:rsidRPr="00332A00">
        <w:t>-Проводить первичную экспертизу стратегических документов образовательного  учреждения (программ развития, образовательных и учебных программ, учебных планов);</w:t>
      </w:r>
    </w:p>
    <w:p w:rsidR="004017CB" w:rsidRPr="00332A00" w:rsidRDefault="004017CB" w:rsidP="00E13365">
      <w:pPr>
        <w:jc w:val="both"/>
      </w:pPr>
      <w:r w:rsidRPr="00332A00">
        <w:t>-Контролировать ход и результаты комплексных исследований, проектов, осуществляемых образовательным учреждением  и учреждениями социума;</w:t>
      </w:r>
    </w:p>
    <w:p w:rsidR="004017CB" w:rsidRPr="00332A00" w:rsidRDefault="004017CB" w:rsidP="00E13365">
      <w:pPr>
        <w:jc w:val="both"/>
      </w:pPr>
      <w:r w:rsidRPr="00332A00">
        <w:t>-Анализировать результаты педагогической деятельности, выявлять и предупреждать  ошибки,  затруднения, перегрузки учащихся и учителей; вносить предложения по совершенствованию деятельности методических подструктур и участвовать в реализации этих предложений;</w:t>
      </w:r>
    </w:p>
    <w:p w:rsidR="004017CB" w:rsidRPr="00332A00" w:rsidRDefault="004017CB" w:rsidP="00E13365">
      <w:pPr>
        <w:jc w:val="both"/>
      </w:pPr>
      <w:r w:rsidRPr="00332A00">
        <w:t>- Способствовать развитию личностно- ориентированной педагогической деятельности, обеспечивать условия для самообразования, самосовершенствования и самореализации личности педагога.</w:t>
      </w:r>
    </w:p>
    <w:p w:rsidR="004017CB" w:rsidRPr="00332A00" w:rsidRDefault="004017CB" w:rsidP="00E13365">
      <w:pPr>
        <w:jc w:val="center"/>
        <w:rPr>
          <w:b/>
        </w:rPr>
      </w:pPr>
      <w:r w:rsidRPr="00332A00">
        <w:rPr>
          <w:b/>
        </w:rPr>
        <w:t>3.Содержание деятельности</w:t>
      </w:r>
    </w:p>
    <w:p w:rsidR="004017CB" w:rsidRPr="00332A00" w:rsidRDefault="004017CB" w:rsidP="00E13365">
      <w:pPr>
        <w:jc w:val="both"/>
      </w:pPr>
      <w:r w:rsidRPr="00332A00">
        <w:t>3.1.Содержание деятельности   школьного методического совета определяется целями и задачами работы образовательного учреждения, особенностями развития школы и образовательной  политикой  региона.</w:t>
      </w:r>
    </w:p>
    <w:p w:rsidR="004017CB" w:rsidRPr="00332A00" w:rsidRDefault="004017CB" w:rsidP="00E13365">
      <w:pPr>
        <w:jc w:val="both"/>
      </w:pPr>
      <w:r w:rsidRPr="00332A00">
        <w:t>3.2.Содержание деятельности совета предусматривает повышение квалификации педагогических работников образовательного учреждения,  совершенствование воспитательно-образовательного процесса и состоит в следующем:</w:t>
      </w:r>
    </w:p>
    <w:p w:rsidR="004017CB" w:rsidRPr="00332A00" w:rsidRDefault="004017CB" w:rsidP="00E13365">
      <w:pPr>
        <w:jc w:val="both"/>
      </w:pPr>
      <w:r w:rsidRPr="00332A00">
        <w:t>-Выработка и согласование подходов к организации, осуществлению и оценке инновационной деятельности;  организация научно-исследовательской,  опытно-экспериментальной деятельности;</w:t>
      </w:r>
    </w:p>
    <w:p w:rsidR="004017CB" w:rsidRPr="00332A00" w:rsidRDefault="004017CB" w:rsidP="00E13365">
      <w:pPr>
        <w:jc w:val="both"/>
      </w:pPr>
      <w:r w:rsidRPr="00332A00">
        <w:t>-Осуществление контроля и оказание поддержки в апробации инновационных учебных программ и реализации новых педагогических методик и технологий;</w:t>
      </w:r>
    </w:p>
    <w:p w:rsidR="004017CB" w:rsidRPr="00332A00" w:rsidRDefault="004017CB" w:rsidP="00E13365">
      <w:pPr>
        <w:jc w:val="both"/>
      </w:pPr>
      <w:r w:rsidRPr="00332A00">
        <w:t>-Разработка планов, графиков и программ повышения квалификации и развития профессионального мастерства педагогических работников;</w:t>
      </w:r>
    </w:p>
    <w:p w:rsidR="004017CB" w:rsidRPr="00332A00" w:rsidRDefault="004017CB" w:rsidP="00E13365">
      <w:pPr>
        <w:jc w:val="both"/>
      </w:pPr>
      <w:r w:rsidRPr="00332A00">
        <w:t>-Обсуждение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4017CB" w:rsidRPr="00332A00" w:rsidRDefault="004017CB" w:rsidP="00E13365">
      <w:pPr>
        <w:jc w:val="both"/>
      </w:pPr>
      <w:r w:rsidRPr="00332A00">
        <w:t>-Оценка деятельности членов педагогического коллектива, рекомендации по аттестации учителей, присвоению категорий,  представлению к званиям, наградам и другим поощрениям;</w:t>
      </w:r>
    </w:p>
    <w:p w:rsidR="004017CB" w:rsidRPr="00332A00" w:rsidRDefault="004017CB" w:rsidP="00E13365">
      <w:pPr>
        <w:jc w:val="both"/>
      </w:pPr>
      <w:r w:rsidRPr="00332A00">
        <w:t>-Организация общего руководства методической, научной, инновационной деятельности, проведение школьных и внешкольных научно-практических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дней, недель, декад;</w:t>
      </w:r>
    </w:p>
    <w:p w:rsidR="004017CB" w:rsidRPr="00332A00" w:rsidRDefault="004017CB" w:rsidP="00E13365">
      <w:pPr>
        <w:jc w:val="both"/>
      </w:pPr>
      <w:r w:rsidRPr="00332A00">
        <w:t>-Анализ и рекомендации к печати и внедрению методических пособий, программ и другой продукции методической деятельности образовательного учреждения;</w:t>
      </w:r>
    </w:p>
    <w:p w:rsidR="004017CB" w:rsidRPr="00332A00" w:rsidRDefault="004017CB" w:rsidP="00E13365">
      <w:pPr>
        <w:jc w:val="both"/>
      </w:pPr>
      <w:r w:rsidRPr="00332A00">
        <w:t>-Планирование и организация работы временных творческих коллективов, которые создаются по инициативе учителей, руководителей школы, ученых –педагогов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4017CB" w:rsidRPr="00332A00" w:rsidRDefault="004017CB" w:rsidP="00E13365">
      <w:pPr>
        <w:jc w:val="both"/>
      </w:pPr>
      <w:r w:rsidRPr="00332A00">
        <w:t>-Определение направлений работы школы молодого учителя и наставничества.</w:t>
      </w:r>
    </w:p>
    <w:p w:rsidR="004017CB" w:rsidRPr="00332A00" w:rsidRDefault="004017CB" w:rsidP="00E13365">
      <w:pPr>
        <w:jc w:val="center"/>
        <w:rPr>
          <w:b/>
        </w:rPr>
      </w:pPr>
      <w:r w:rsidRPr="00332A00">
        <w:rPr>
          <w:b/>
        </w:rPr>
        <w:t>4. Структура и организация деятельности</w:t>
      </w:r>
    </w:p>
    <w:p w:rsidR="004017CB" w:rsidRPr="00332A00" w:rsidRDefault="004017CB" w:rsidP="00E13365">
      <w:pPr>
        <w:jc w:val="both"/>
      </w:pPr>
      <w:r w:rsidRPr="00332A00">
        <w:t xml:space="preserve">4.1. Членами школьного методического совета являются </w:t>
      </w:r>
      <w:r>
        <w:t>учителя</w:t>
      </w:r>
      <w:r w:rsidRPr="00332A00">
        <w:t>,</w:t>
      </w:r>
      <w:r>
        <w:t xml:space="preserve"> </w:t>
      </w:r>
      <w:r w:rsidRPr="00332A00">
        <w:t xml:space="preserve"> представители учреждений социума.</w:t>
      </w:r>
    </w:p>
    <w:p w:rsidR="004017CB" w:rsidRPr="00332A00" w:rsidRDefault="004017CB" w:rsidP="00E13365">
      <w:pPr>
        <w:jc w:val="both"/>
      </w:pPr>
      <w:r w:rsidRPr="00332A00">
        <w:t>4.2. Во главе школьного методического совета стоит председатель</w:t>
      </w:r>
      <w:r>
        <w:t xml:space="preserve">, </w:t>
      </w:r>
      <w:r w:rsidRPr="00332A00">
        <w:t>который избирается или назначается.</w:t>
      </w:r>
    </w:p>
    <w:p w:rsidR="004017CB" w:rsidRPr="00332A00" w:rsidRDefault="004017CB" w:rsidP="00E13365">
      <w:pPr>
        <w:jc w:val="both"/>
      </w:pPr>
      <w:r w:rsidRPr="00332A00">
        <w:t xml:space="preserve">4.3.В своей деятельности председатель подчиняется </w:t>
      </w:r>
      <w:r>
        <w:t>П</w:t>
      </w:r>
      <w:r w:rsidRPr="00332A00">
        <w:t>едагогическому совету образовательного учреждения.</w:t>
      </w:r>
    </w:p>
    <w:p w:rsidR="004017CB" w:rsidRPr="00332A00" w:rsidRDefault="004017CB" w:rsidP="00E13365">
      <w:pPr>
        <w:jc w:val="both"/>
      </w:pPr>
      <w:r w:rsidRPr="00332A00">
        <w:t xml:space="preserve">4.4.Периодичность заседаний школьного методического совета определяется его членами (не реже одного раза в четверть).  </w:t>
      </w:r>
    </w:p>
    <w:sectPr w:rsidR="004017CB" w:rsidRPr="00332A00" w:rsidSect="004D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365"/>
    <w:rsid w:val="00056D2F"/>
    <w:rsid w:val="000A6427"/>
    <w:rsid w:val="001D5280"/>
    <w:rsid w:val="00332A00"/>
    <w:rsid w:val="004017CB"/>
    <w:rsid w:val="00464AD7"/>
    <w:rsid w:val="004B585D"/>
    <w:rsid w:val="004D1746"/>
    <w:rsid w:val="00590179"/>
    <w:rsid w:val="008B28A0"/>
    <w:rsid w:val="00983535"/>
    <w:rsid w:val="00A46369"/>
    <w:rsid w:val="00A75812"/>
    <w:rsid w:val="00A942BA"/>
    <w:rsid w:val="00CA6150"/>
    <w:rsid w:val="00D26720"/>
    <w:rsid w:val="00DF6931"/>
    <w:rsid w:val="00E13365"/>
    <w:rsid w:val="00E27152"/>
    <w:rsid w:val="00E71868"/>
    <w:rsid w:val="00F8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2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889</Words>
  <Characters>5069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2015-10-10T17:55:00Z</cp:lastPrinted>
  <dcterms:created xsi:type="dcterms:W3CDTF">2015-07-19T06:17:00Z</dcterms:created>
  <dcterms:modified xsi:type="dcterms:W3CDTF">2016-02-24T20:40:00Z</dcterms:modified>
</cp:coreProperties>
</file>